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Prénom Nom"/>
        <w:tag w:val="Prénom Nom"/>
        <w:id w:val="-442849317"/>
        <w:placeholder>
          <w:docPart w:val="95B1F6C3D4B84637933840AE3E90BAB1"/>
        </w:placeholder>
      </w:sdtPr>
      <w:sdtEndPr/>
      <w:sdtContent>
        <w:p w14:paraId="4F2570FB" w14:textId="77777777" w:rsidR="00264B4B" w:rsidRDefault="0071732F" w:rsidP="001629C6">
          <w:pPr>
            <w:pStyle w:val="Pagetitre"/>
          </w:pPr>
          <w:r w:rsidRPr="004F3663">
            <w:t>Prénom Nom</w:t>
          </w:r>
        </w:p>
      </w:sdtContent>
    </w:sdt>
    <w:p w14:paraId="6A6C2F7D" w14:textId="77777777" w:rsidR="00264EB4" w:rsidRDefault="00323AFA" w:rsidP="001629C6">
      <w:pPr>
        <w:pStyle w:val="Pagetitre"/>
      </w:pPr>
      <w:sdt>
        <w:sdtPr>
          <w:alias w:val="Titre du cours"/>
          <w:tag w:val="Titre du cours"/>
          <w:id w:val="-1755588801"/>
          <w:placeholder>
            <w:docPart w:val="95B1F6C3D4B84637933840AE3E90BAB1"/>
          </w:placeholder>
        </w:sdtPr>
        <w:sdtEndPr/>
        <w:sdtContent>
          <w:r w:rsidR="0071732F" w:rsidRPr="004F3663">
            <w:t>Titre du cours</w:t>
          </w:r>
        </w:sdtContent>
      </w:sdt>
      <w:r w:rsidR="00264EB4">
        <w:br/>
      </w:r>
      <w:sdt>
        <w:sdtPr>
          <w:alias w:val="SIGLE DU COURS"/>
          <w:tag w:val="SIGLE DU COURS"/>
          <w:id w:val="-1314943991"/>
          <w:placeholder>
            <w:docPart w:val="95B1F6C3D4B84637933840AE3E90BAB1"/>
          </w:placeholder>
        </w:sdtPr>
        <w:sdtEndPr/>
        <w:sdtContent>
          <w:r w:rsidR="0071732F" w:rsidRPr="004F3663">
            <w:t>SIGLE DU COURS</w:t>
          </w:r>
        </w:sdtContent>
      </w:sdt>
      <w:r w:rsidR="00DC0068">
        <w:t xml:space="preserve"> – Groupe </w:t>
      </w:r>
      <w:sdt>
        <w:sdtPr>
          <w:alias w:val="numéro du groupe"/>
          <w:tag w:val="numéro du groupe"/>
          <w:id w:val="147878204"/>
          <w:placeholder>
            <w:docPart w:val="95B1F6C3D4B84637933840AE3E90BAB1"/>
          </w:placeholder>
        </w:sdtPr>
        <w:sdtEndPr/>
        <w:sdtContent>
          <w:r w:rsidR="009B3112">
            <w:t>numéro du groupe</w:t>
          </w:r>
        </w:sdtContent>
      </w:sdt>
    </w:p>
    <w:sdt>
      <w:sdtPr>
        <w:alias w:val="TITRE DU TRAVAIL"/>
        <w:tag w:val="TITRE DU TRAVAIL"/>
        <w:id w:val="-1681645875"/>
        <w:placeholder>
          <w:docPart w:val="95B1F6C3D4B84637933840AE3E90BAB1"/>
        </w:placeholder>
      </w:sdtPr>
      <w:sdtEndPr/>
      <w:sdtContent>
        <w:p w14:paraId="5366B43D" w14:textId="77777777" w:rsidR="00F82F32" w:rsidRPr="004F3663" w:rsidRDefault="0071732F" w:rsidP="001629C6">
          <w:pPr>
            <w:pStyle w:val="Pagetitre"/>
          </w:pPr>
          <w:r w:rsidRPr="004F3663">
            <w:t>TITRE DU TRAVAIL</w:t>
          </w:r>
        </w:p>
      </w:sdtContent>
    </w:sdt>
    <w:p w14:paraId="261D5C3B" w14:textId="77777777" w:rsidR="00264EB4" w:rsidRDefault="0042539B" w:rsidP="001629C6">
      <w:pPr>
        <w:pStyle w:val="Pagetitre"/>
      </w:pPr>
      <w:r>
        <w:t xml:space="preserve">Travail présenté à </w:t>
      </w:r>
      <w:r w:rsidR="00264EB4">
        <w:br/>
      </w:r>
      <w:sdt>
        <w:sdtPr>
          <w:alias w:val="Prénom Nom de l'enseignant(e)"/>
          <w:tag w:val="Prénom Nom de l'enseignant(e)"/>
          <w:id w:val="-1454478967"/>
          <w:placeholder>
            <w:docPart w:val="95B1F6C3D4B84637933840AE3E90BAB1"/>
          </w:placeholder>
        </w:sdtPr>
        <w:sdtEndPr/>
        <w:sdtContent>
          <w:r w:rsidR="00F64114">
            <w:t>Prénom Nom de l</w:t>
          </w:r>
          <w:r w:rsidR="00750CF9">
            <w:t>a ressource enseignante</w:t>
          </w:r>
        </w:sdtContent>
      </w:sdt>
    </w:p>
    <w:p w14:paraId="4F6815A1" w14:textId="77777777" w:rsidR="0071732F" w:rsidRPr="004F3663" w:rsidRDefault="0042539B" w:rsidP="001629C6">
      <w:pPr>
        <w:pStyle w:val="Pagetitre"/>
      </w:pPr>
      <w:r>
        <w:t>Université du Québec en Abitibi-Témiscamingue</w:t>
      </w:r>
      <w:r w:rsidR="00264EB4">
        <w:br/>
      </w:r>
      <w:sdt>
        <w:sdtPr>
          <w:alias w:val="jour mois année"/>
          <w:tag w:val="jour mois année"/>
          <w:id w:val="-148601117"/>
          <w:placeholder>
            <w:docPart w:val="95B1F6C3D4B84637933840AE3E90BAB1"/>
          </w:placeholder>
        </w:sdtPr>
        <w:sdtEndPr/>
        <w:sdtContent>
          <w:r>
            <w:t>Date de remise</w:t>
          </w:r>
        </w:sdtContent>
      </w:sdt>
    </w:p>
    <w:p w14:paraId="0FC58F36" w14:textId="77777777" w:rsidR="00264EB4" w:rsidRDefault="00264EB4" w:rsidP="001629C6">
      <w:pPr>
        <w:sectPr w:rsidR="00264EB4" w:rsidSect="00D12D93">
          <w:headerReference w:type="default" r:id="rId11"/>
          <w:pgSz w:w="12240" w:h="15840" w:code="1"/>
          <w:pgMar w:top="1440" w:right="1800" w:bottom="1440" w:left="1800" w:header="709" w:footer="709" w:gutter="0"/>
          <w:cols w:space="708"/>
          <w:vAlign w:val="both"/>
          <w:titlePg/>
          <w:docGrid w:linePitch="360"/>
        </w:sectPr>
      </w:pPr>
    </w:p>
    <w:p w14:paraId="77E03453" w14:textId="0509CAEE" w:rsidR="00A32C79" w:rsidRPr="00363D8F" w:rsidRDefault="00A32C79" w:rsidP="00363D8F">
      <w:pPr>
        <w:jc w:val="center"/>
        <w:rPr>
          <w:b/>
          <w:bCs/>
        </w:rPr>
      </w:pPr>
      <w:r w:rsidRPr="00363D8F">
        <w:rPr>
          <w:b/>
          <w:bCs/>
        </w:rPr>
        <w:lastRenderedPageBreak/>
        <w:t>TABLE DES MATIÈRES</w:t>
      </w:r>
    </w:p>
    <w:p w14:paraId="1293DE7F" w14:textId="4BF19A10" w:rsidR="00FF41DF" w:rsidRDefault="001629C6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\h \z \u </w:instrText>
      </w:r>
      <w:r>
        <w:rPr>
          <w:caps w:val="0"/>
        </w:rPr>
        <w:fldChar w:fldCharType="separate"/>
      </w:r>
      <w:hyperlink w:anchor="_Toc136334578" w:history="1">
        <w:r w:rsidR="00FF41DF" w:rsidRPr="006C5DFE">
          <w:rPr>
            <w:rStyle w:val="Lienhypertexte"/>
            <w:noProof/>
          </w:rPr>
          <w:t>Liste des tableaux</w:t>
        </w:r>
        <w:r w:rsidR="00FF41DF">
          <w:rPr>
            <w:noProof/>
            <w:webHidden/>
          </w:rPr>
          <w:tab/>
        </w:r>
        <w:r w:rsidR="00FF41DF">
          <w:rPr>
            <w:noProof/>
            <w:webHidden/>
          </w:rPr>
          <w:fldChar w:fldCharType="begin"/>
        </w:r>
        <w:r w:rsidR="00FF41DF">
          <w:rPr>
            <w:noProof/>
            <w:webHidden/>
          </w:rPr>
          <w:instrText xml:space="preserve"> PAGEREF _Toc136334578 \h </w:instrText>
        </w:r>
        <w:r w:rsidR="00FF41DF">
          <w:rPr>
            <w:noProof/>
            <w:webHidden/>
          </w:rPr>
        </w:r>
        <w:r w:rsidR="00FF41DF">
          <w:rPr>
            <w:noProof/>
            <w:webHidden/>
          </w:rPr>
          <w:fldChar w:fldCharType="separate"/>
        </w:r>
        <w:r w:rsidR="00FF41DF">
          <w:rPr>
            <w:noProof/>
            <w:webHidden/>
          </w:rPr>
          <w:t>3</w:t>
        </w:r>
        <w:r w:rsidR="00FF41DF">
          <w:rPr>
            <w:noProof/>
            <w:webHidden/>
          </w:rPr>
          <w:fldChar w:fldCharType="end"/>
        </w:r>
      </w:hyperlink>
    </w:p>
    <w:p w14:paraId="4DCB788A" w14:textId="5EAEDF98" w:rsidR="00FF41DF" w:rsidRDefault="00FF41DF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79" w:history="1">
        <w:r w:rsidRPr="006C5DFE">
          <w:rPr>
            <w:rStyle w:val="Lienhypertexte"/>
            <w:noProof/>
          </w:rPr>
          <w:t>LISTE DES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DC2E23" w14:textId="6D5DC4A6" w:rsidR="00FF41DF" w:rsidRDefault="00FF41DF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80" w:history="1">
        <w:r w:rsidRPr="006C5DFE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E2ACB0" w14:textId="1A88DC55" w:rsidR="00FF41DF" w:rsidRDefault="00FF41DF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81" w:history="1">
        <w:r w:rsidRPr="006C5DFE">
          <w:rPr>
            <w:rStyle w:val="Lienhypertexte"/>
            <w:noProof/>
          </w:rPr>
          <w:t>1.</w:t>
        </w:r>
        <w:r>
          <w:rPr>
            <w:rFonts w:asciiTheme="minorHAnsi" w:eastAsiaTheme="minorEastAsia" w:hAnsiTheme="minorHAnsi"/>
            <w:caps w:val="0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07A9B8" w14:textId="248CDB3C" w:rsidR="00FF41DF" w:rsidRDefault="00FF41DF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82" w:history="1">
        <w:r w:rsidRPr="006C5DFE">
          <w:rPr>
            <w:rStyle w:val="Lienhypertexte"/>
          </w:rPr>
          <w:t>1.1</w:t>
        </w:r>
        <w:r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</w:rPr>
          <w:t>Titre de sous-section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_Toc136334582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0699CA" w14:textId="1EF2A054" w:rsidR="00FF41DF" w:rsidRDefault="00FF41DF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83" w:history="1">
        <w:r w:rsidRPr="006C5DFE">
          <w:rPr>
            <w:rStyle w:val="Lienhypertexte"/>
            <w:noProof/>
          </w:rPr>
          <w:t>1.1.1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4698B9" w14:textId="3AC80EB2" w:rsidR="00FF41DF" w:rsidRDefault="00FF41DF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84" w:history="1">
        <w:r w:rsidRPr="006C5DFE">
          <w:rPr>
            <w:rStyle w:val="Lienhypertexte"/>
            <w:noProof/>
          </w:rPr>
          <w:t>1.1.2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5DDB57" w14:textId="796C3EFA" w:rsidR="00FF41DF" w:rsidRDefault="00FF41DF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85" w:history="1">
        <w:r w:rsidRPr="006C5DFE">
          <w:rPr>
            <w:rStyle w:val="Lienhypertexte"/>
          </w:rPr>
          <w:t>1.2</w:t>
        </w:r>
        <w:r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</w:rPr>
          <w:t>Titre de sous-section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_Toc136334585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CB49104" w14:textId="2A37DA8E" w:rsidR="00FF41DF" w:rsidRDefault="00FF41DF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86" w:history="1">
        <w:r w:rsidRPr="006C5DFE">
          <w:rPr>
            <w:rStyle w:val="Lienhypertexte"/>
            <w:noProof/>
          </w:rPr>
          <w:t>1.2.1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2C1C66" w14:textId="56B58FE0" w:rsidR="00FF41DF" w:rsidRDefault="00FF41DF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87" w:history="1">
        <w:r w:rsidRPr="006C5DFE">
          <w:rPr>
            <w:rStyle w:val="Lienhypertexte"/>
            <w:noProof/>
          </w:rPr>
          <w:t>2.</w:t>
        </w:r>
        <w:r>
          <w:rPr>
            <w:rFonts w:asciiTheme="minorHAnsi" w:eastAsiaTheme="minorEastAsia" w:hAnsiTheme="minorHAnsi"/>
            <w:caps w:val="0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4A35A6" w14:textId="5F9D1B34" w:rsidR="00FF41DF" w:rsidRDefault="00FF41DF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88" w:history="1">
        <w:r w:rsidRPr="006C5DFE">
          <w:rPr>
            <w:rStyle w:val="Lienhypertexte"/>
          </w:rPr>
          <w:t>2.1</w:t>
        </w:r>
        <w:r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</w:rPr>
          <w:t>Titre de sous-section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_Toc136334588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AF8C473" w14:textId="3D4A775B" w:rsidR="00FF41DF" w:rsidRDefault="00FF41DF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89" w:history="1">
        <w:r w:rsidRPr="006C5DFE">
          <w:rPr>
            <w:rStyle w:val="Lienhypertexte"/>
            <w:noProof/>
          </w:rPr>
          <w:t>2.1.1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952A86" w14:textId="74FE95C5" w:rsidR="00FF41DF" w:rsidRDefault="00FF41DF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90" w:history="1">
        <w:r w:rsidRPr="006C5DFE">
          <w:rPr>
            <w:rStyle w:val="Lienhypertexte"/>
            <w:noProof/>
          </w:rPr>
          <w:t>2.1.2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98D19BD" w14:textId="341DB582" w:rsidR="00FF41DF" w:rsidRDefault="00FF41DF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91" w:history="1">
        <w:r w:rsidRPr="006C5DFE">
          <w:rPr>
            <w:rStyle w:val="Lienhypertexte"/>
          </w:rPr>
          <w:t>2.2</w:t>
        </w:r>
        <w:r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</w:rPr>
          <w:t>Titre de sous-section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_Toc136334591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21574D" w14:textId="6E216AEE" w:rsidR="00FF41DF" w:rsidRDefault="00FF41DF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92" w:history="1">
        <w:r w:rsidRPr="006C5DFE">
          <w:rPr>
            <w:rStyle w:val="Lienhypertexte"/>
            <w:noProof/>
          </w:rPr>
          <w:t>2.2.1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B1F178A" w14:textId="4D9747A4" w:rsidR="00FF41DF" w:rsidRDefault="00FF41DF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93" w:history="1">
        <w:r w:rsidRPr="006C5DFE">
          <w:rPr>
            <w:rStyle w:val="Lienhypertexte"/>
            <w:noProof/>
          </w:rPr>
          <w:t>3.</w:t>
        </w:r>
        <w:r>
          <w:rPr>
            <w:rFonts w:asciiTheme="minorHAnsi" w:eastAsiaTheme="minorEastAsia" w:hAnsiTheme="minorHAnsi"/>
            <w:caps w:val="0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2D6D890" w14:textId="030E1464" w:rsidR="00FF41DF" w:rsidRDefault="00FF41DF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94" w:history="1">
        <w:r w:rsidRPr="006C5DFE">
          <w:rPr>
            <w:rStyle w:val="Lienhypertexte"/>
          </w:rPr>
          <w:t>3.1</w:t>
        </w:r>
        <w:r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</w:rPr>
          <w:t>Titre de sous-section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_Toc136334594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3EAE1C" w14:textId="72553812" w:rsidR="00FF41DF" w:rsidRDefault="00FF41DF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95" w:history="1">
        <w:r w:rsidRPr="006C5DFE">
          <w:rPr>
            <w:rStyle w:val="Lienhypertexte"/>
            <w:noProof/>
          </w:rPr>
          <w:t>3.1.1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AAA1895" w14:textId="16406F80" w:rsidR="00FF41DF" w:rsidRDefault="00FF41DF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96" w:history="1">
        <w:r w:rsidRPr="006C5DFE">
          <w:rPr>
            <w:rStyle w:val="Lienhypertexte"/>
            <w:noProof/>
          </w:rPr>
          <w:t>3.1.2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A7DBD46" w14:textId="30DAD563" w:rsidR="00FF41DF" w:rsidRDefault="00FF41DF">
      <w:pPr>
        <w:pStyle w:val="TM2"/>
        <w:rPr>
          <w:rFonts w:asciiTheme="minorHAnsi" w:eastAsiaTheme="minorEastAsia" w:hAnsiTheme="minorHAnsi"/>
          <w:kern w:val="2"/>
          <w:lang w:eastAsia="fr-CA"/>
          <w14:ligatures w14:val="standardContextual"/>
        </w:rPr>
      </w:pPr>
      <w:hyperlink w:anchor="_Toc136334597" w:history="1">
        <w:r w:rsidRPr="006C5DFE">
          <w:rPr>
            <w:rStyle w:val="Lienhypertexte"/>
          </w:rPr>
          <w:t>3.2</w:t>
        </w:r>
        <w:r>
          <w:rPr>
            <w:rFonts w:asciiTheme="minorHAnsi" w:eastAsiaTheme="minorEastAsia" w:hAnsiTheme="minorHAnsi"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</w:rPr>
          <w:t>Titre de sous-section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_Toc136334597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D2F702" w14:textId="498F86A9" w:rsidR="00FF41DF" w:rsidRDefault="00FF41DF">
      <w:pPr>
        <w:pStyle w:val="TM3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36334598" w:history="1">
        <w:r w:rsidRPr="006C5DFE">
          <w:rPr>
            <w:rStyle w:val="Lienhypertexte"/>
            <w:noProof/>
          </w:rPr>
          <w:t>3.2.1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6C5DFE">
          <w:rPr>
            <w:rStyle w:val="Lienhypertexte"/>
            <w:noProof/>
          </w:rPr>
          <w:t>Titre de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5ACCBD" w14:textId="5BC4202D" w:rsidR="00FF41DF" w:rsidRDefault="00FF41DF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599" w:history="1">
        <w:r w:rsidRPr="006C5DFE">
          <w:rPr>
            <w:rStyle w:val="Lienhypertexte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26D2D4D" w14:textId="124CEF76" w:rsidR="00FF41DF" w:rsidRDefault="00FF41DF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600" w:history="1">
        <w:r w:rsidRPr="006C5DFE">
          <w:rPr>
            <w:rStyle w:val="Lienhypertexte"/>
            <w:noProof/>
          </w:rPr>
          <w:t>ANNEXE A – TITRE DE L’ANNEXE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16FB71F" w14:textId="7822AA62" w:rsidR="00FF41DF" w:rsidRDefault="00FF41DF">
      <w:pPr>
        <w:pStyle w:val="TM1"/>
        <w:rPr>
          <w:rFonts w:asciiTheme="minorHAnsi" w:eastAsiaTheme="minorEastAsia" w:hAnsiTheme="minorHAnsi"/>
          <w:caps w:val="0"/>
          <w:noProof/>
          <w:kern w:val="2"/>
          <w:lang w:eastAsia="fr-CA"/>
          <w14:ligatures w14:val="standardContextual"/>
        </w:rPr>
      </w:pPr>
      <w:hyperlink w:anchor="_Toc136334601" w:history="1">
        <w:r w:rsidRPr="006C5DFE">
          <w:rPr>
            <w:rStyle w:val="Lienhypertexte"/>
            <w:noProof/>
          </w:rPr>
          <w:t>LISTE DE RÉFÉRENCES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_Toc136334601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E3FB7F2" w14:textId="55D0D310" w:rsidR="0019417D" w:rsidRDefault="001629C6" w:rsidP="001629C6">
      <w:r>
        <w:rPr>
          <w:caps/>
        </w:rPr>
        <w:fldChar w:fldCharType="end"/>
      </w:r>
      <w:r w:rsidR="0019417D">
        <w:br w:type="page"/>
      </w:r>
    </w:p>
    <w:p w14:paraId="1D80BCDF" w14:textId="080B6D8E" w:rsidR="0068575D" w:rsidRPr="00A32C79" w:rsidRDefault="00634426" w:rsidP="001629C6">
      <w:pPr>
        <w:pStyle w:val="Titre"/>
      </w:pPr>
      <w:bookmarkStart w:id="0" w:name="_Toc136334578"/>
      <w:r>
        <w:lastRenderedPageBreak/>
        <w:t>Liste des tableaux</w:t>
      </w:r>
      <w:bookmarkEnd w:id="0"/>
    </w:p>
    <w:p w14:paraId="6EDA7786" w14:textId="77777777" w:rsidR="00E27D12" w:rsidRDefault="00E27D12" w:rsidP="001629C6"/>
    <w:p w14:paraId="4E283894" w14:textId="77777777" w:rsidR="00E27D12" w:rsidRPr="00623112" w:rsidRDefault="00E27D12" w:rsidP="001629C6"/>
    <w:p w14:paraId="780F6AFE" w14:textId="77777777" w:rsidR="001734C4" w:rsidRPr="001734C4" w:rsidRDefault="0019417D" w:rsidP="001629C6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02887B54" w14:textId="77777777" w:rsidR="001734C4" w:rsidRPr="002B096F" w:rsidRDefault="005C6870" w:rsidP="001629C6">
      <w:pPr>
        <w:pStyle w:val="Titre"/>
      </w:pPr>
      <w:bookmarkStart w:id="1" w:name="_Toc19794475"/>
      <w:bookmarkStart w:id="2" w:name="_Toc136334579"/>
      <w:r w:rsidRPr="004045A6">
        <w:lastRenderedPageBreak/>
        <w:t>LISTE DES FIGURES</w:t>
      </w:r>
      <w:bookmarkEnd w:id="1"/>
      <w:bookmarkEnd w:id="2"/>
    </w:p>
    <w:p w14:paraId="48EFEC1A" w14:textId="77777777" w:rsidR="0068575D" w:rsidRDefault="0068575D" w:rsidP="001629C6"/>
    <w:p w14:paraId="37419031" w14:textId="77777777" w:rsidR="00A32C79" w:rsidRPr="00623112" w:rsidRDefault="00A32C79" w:rsidP="001629C6"/>
    <w:p w14:paraId="6945841C" w14:textId="77777777" w:rsidR="0019417D" w:rsidRDefault="0019417D" w:rsidP="001629C6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2AEA1DFC" w14:textId="77777777" w:rsidR="005736DD" w:rsidRDefault="00A80637" w:rsidP="001629C6">
      <w:pPr>
        <w:pStyle w:val="Titre"/>
      </w:pPr>
      <w:bookmarkStart w:id="3" w:name="_Toc136334580"/>
      <w:r>
        <w:lastRenderedPageBreak/>
        <w:t>INTRODUCTION</w:t>
      </w:r>
      <w:bookmarkEnd w:id="3"/>
    </w:p>
    <w:p w14:paraId="4A77E4D7" w14:textId="6E752769" w:rsidR="00A32C79" w:rsidRPr="00623112" w:rsidRDefault="007E2E88" w:rsidP="001629C6">
      <w:r>
        <w:t>Texte</w:t>
      </w:r>
    </w:p>
    <w:p w14:paraId="7492E99D" w14:textId="77777777" w:rsidR="0019417D" w:rsidRDefault="0019417D" w:rsidP="001629C6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43192040" w14:textId="1598DF56" w:rsidR="00B576B4" w:rsidRDefault="003620B6" w:rsidP="00641C17">
      <w:pPr>
        <w:pStyle w:val="Titre1"/>
      </w:pPr>
      <w:bookmarkStart w:id="4" w:name="_Toc136334581"/>
      <w:r>
        <w:lastRenderedPageBreak/>
        <w:t>Titre de section</w:t>
      </w:r>
      <w:bookmarkEnd w:id="4"/>
    </w:p>
    <w:p w14:paraId="35F7069A" w14:textId="77777777" w:rsidR="007E2E88" w:rsidRDefault="006B5994" w:rsidP="001629C6">
      <w:pPr>
        <w:pStyle w:val="Titre2"/>
      </w:pPr>
      <w:bookmarkStart w:id="5" w:name="_Toc136334582"/>
      <w:r>
        <w:t>Titre de sous-section</w:t>
      </w:r>
      <w:bookmarkEnd w:id="5"/>
    </w:p>
    <w:p w14:paraId="3E49EBC4" w14:textId="66927306" w:rsidR="001629C6" w:rsidRDefault="001629C6" w:rsidP="001629C6">
      <w:r w:rsidRPr="001629C6">
        <w:t>Texte</w:t>
      </w:r>
    </w:p>
    <w:p w14:paraId="16281A15" w14:textId="77777777" w:rsidR="00B01D44" w:rsidRPr="006B5994" w:rsidRDefault="006B5994" w:rsidP="001629C6">
      <w:pPr>
        <w:pStyle w:val="Titre3"/>
      </w:pPr>
      <w:bookmarkStart w:id="6" w:name="_Toc136334583"/>
      <w:r w:rsidRPr="006B5994">
        <w:t>Titre de subdivision</w:t>
      </w:r>
      <w:bookmarkEnd w:id="6"/>
    </w:p>
    <w:p w14:paraId="34A52F38" w14:textId="2BF8FE38" w:rsidR="007D1723" w:rsidRDefault="007E2E88" w:rsidP="001629C6">
      <w:r>
        <w:t>Texte</w:t>
      </w:r>
    </w:p>
    <w:p w14:paraId="401139CE" w14:textId="77777777" w:rsidR="006B5994" w:rsidRPr="006B5994" w:rsidRDefault="006B5994" w:rsidP="001629C6">
      <w:pPr>
        <w:pStyle w:val="Titre3"/>
      </w:pPr>
      <w:bookmarkStart w:id="7" w:name="_Toc136334584"/>
      <w:r w:rsidRPr="006B5994">
        <w:t>Titre de subdivision</w:t>
      </w:r>
      <w:bookmarkEnd w:id="7"/>
    </w:p>
    <w:p w14:paraId="039CEFE5" w14:textId="0A3D7979" w:rsidR="002C1AE6" w:rsidRDefault="007E2E88" w:rsidP="001629C6">
      <w:r>
        <w:t>Texte</w:t>
      </w:r>
    </w:p>
    <w:p w14:paraId="36ABCA55" w14:textId="77777777" w:rsidR="006B5994" w:rsidRPr="006B5994" w:rsidRDefault="006B5994" w:rsidP="001629C6">
      <w:pPr>
        <w:pStyle w:val="Titre2"/>
      </w:pPr>
      <w:bookmarkStart w:id="8" w:name="_Toc136334585"/>
      <w:r>
        <w:t>Titre de sous-section</w:t>
      </w:r>
      <w:bookmarkEnd w:id="8"/>
    </w:p>
    <w:p w14:paraId="33998099" w14:textId="7369C33D" w:rsidR="007D1723" w:rsidRDefault="007E2E88" w:rsidP="001629C6">
      <w:r>
        <w:t>Texte</w:t>
      </w:r>
    </w:p>
    <w:p w14:paraId="22E745ED" w14:textId="77777777" w:rsidR="006B5994" w:rsidRPr="006B5994" w:rsidRDefault="006B5994" w:rsidP="001629C6">
      <w:pPr>
        <w:pStyle w:val="Titre3"/>
      </w:pPr>
      <w:bookmarkStart w:id="9" w:name="_Toc136334586"/>
      <w:r w:rsidRPr="006B5994">
        <w:t>Titre de subdivision</w:t>
      </w:r>
      <w:bookmarkEnd w:id="9"/>
    </w:p>
    <w:p w14:paraId="453A16DC" w14:textId="3B73E269" w:rsidR="006B5994" w:rsidRDefault="007E2E88" w:rsidP="001629C6">
      <w:r>
        <w:t>Texte</w:t>
      </w:r>
    </w:p>
    <w:p w14:paraId="608BBCA7" w14:textId="77777777" w:rsidR="00EA6B55" w:rsidRDefault="00EA6B55" w:rsidP="001629C6">
      <w:r>
        <w:br w:type="page"/>
      </w:r>
    </w:p>
    <w:p w14:paraId="6BD13E7D" w14:textId="77777777" w:rsidR="00DC0068" w:rsidRPr="00EA6B55" w:rsidRDefault="006B5994" w:rsidP="001629C6">
      <w:pPr>
        <w:pStyle w:val="Titre1"/>
        <w:numPr>
          <w:ilvl w:val="0"/>
          <w:numId w:val="1"/>
        </w:numPr>
      </w:pPr>
      <w:bookmarkStart w:id="10" w:name="_Toc136334587"/>
      <w:r>
        <w:lastRenderedPageBreak/>
        <w:t>TITRE DE SECTION</w:t>
      </w:r>
      <w:bookmarkEnd w:id="10"/>
    </w:p>
    <w:p w14:paraId="555729DC" w14:textId="77777777" w:rsidR="00B576B4" w:rsidRPr="006B5994" w:rsidRDefault="006B5994" w:rsidP="001629C6">
      <w:pPr>
        <w:pStyle w:val="Titre2"/>
      </w:pPr>
      <w:bookmarkStart w:id="11" w:name="_Toc136334588"/>
      <w:r w:rsidRPr="006B5994">
        <w:t>Titre de sous-section</w:t>
      </w:r>
      <w:bookmarkEnd w:id="11"/>
    </w:p>
    <w:p w14:paraId="3ABF9A8C" w14:textId="67C1BBAC" w:rsidR="006B5994" w:rsidRDefault="007E2E88" w:rsidP="001629C6">
      <w:r>
        <w:t>Texte</w:t>
      </w:r>
    </w:p>
    <w:p w14:paraId="6398AF2B" w14:textId="77777777" w:rsidR="00636CB7" w:rsidRPr="006B5994" w:rsidRDefault="006B5994" w:rsidP="001629C6">
      <w:pPr>
        <w:pStyle w:val="Titre3"/>
      </w:pPr>
      <w:bookmarkStart w:id="12" w:name="_Toc136334589"/>
      <w:r w:rsidRPr="006B5994">
        <w:t>Titre de subdivision</w:t>
      </w:r>
      <w:bookmarkEnd w:id="12"/>
    </w:p>
    <w:p w14:paraId="4FA9D4BF" w14:textId="0E49940C" w:rsidR="006B5994" w:rsidRDefault="007E2E88" w:rsidP="001629C6">
      <w:r>
        <w:t>Texte</w:t>
      </w:r>
    </w:p>
    <w:p w14:paraId="41539581" w14:textId="77777777" w:rsidR="006B5994" w:rsidRPr="006B5994" w:rsidRDefault="006B5994" w:rsidP="001629C6">
      <w:pPr>
        <w:pStyle w:val="Titre3"/>
      </w:pPr>
      <w:bookmarkStart w:id="13" w:name="_Toc136334590"/>
      <w:r w:rsidRPr="006B5994">
        <w:t>Titre de subdivision</w:t>
      </w:r>
      <w:bookmarkEnd w:id="13"/>
    </w:p>
    <w:p w14:paraId="6539B5FC" w14:textId="37C14CAD" w:rsidR="006B5994" w:rsidRDefault="007E2E88" w:rsidP="001629C6">
      <w:r>
        <w:t>Texte</w:t>
      </w:r>
    </w:p>
    <w:p w14:paraId="72077F6D" w14:textId="77777777" w:rsidR="006B5994" w:rsidRPr="006B5994" w:rsidRDefault="006B5994" w:rsidP="001629C6">
      <w:pPr>
        <w:pStyle w:val="Titre2"/>
      </w:pPr>
      <w:bookmarkStart w:id="14" w:name="_Toc136334591"/>
      <w:r w:rsidRPr="006B5994">
        <w:t>Titre de sous-section</w:t>
      </w:r>
      <w:bookmarkEnd w:id="14"/>
    </w:p>
    <w:p w14:paraId="20762977" w14:textId="0DA76B28" w:rsidR="007D1723" w:rsidRDefault="007E2E88" w:rsidP="001629C6">
      <w:r>
        <w:t>Texte</w:t>
      </w:r>
    </w:p>
    <w:p w14:paraId="702174D2" w14:textId="77777777" w:rsidR="006B5994" w:rsidRPr="006B5994" w:rsidRDefault="006B5994" w:rsidP="001629C6">
      <w:pPr>
        <w:pStyle w:val="Titre3"/>
      </w:pPr>
      <w:bookmarkStart w:id="15" w:name="_Toc136334592"/>
      <w:r w:rsidRPr="006B5994">
        <w:t>Titre de subdivision</w:t>
      </w:r>
      <w:bookmarkEnd w:id="15"/>
    </w:p>
    <w:p w14:paraId="5D3E9CAC" w14:textId="6AC69CFE" w:rsidR="006B5994" w:rsidRDefault="007E2E88" w:rsidP="001629C6">
      <w:r>
        <w:t>Texte</w:t>
      </w:r>
    </w:p>
    <w:p w14:paraId="460D6B45" w14:textId="77777777" w:rsidR="0019417D" w:rsidRDefault="0019417D" w:rsidP="001629C6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0BD9086B" w14:textId="77777777" w:rsidR="00C128F2" w:rsidRPr="00C128F2" w:rsidRDefault="00C128F2" w:rsidP="001629C6">
      <w:pPr>
        <w:pStyle w:val="Titre1"/>
        <w:numPr>
          <w:ilvl w:val="0"/>
          <w:numId w:val="1"/>
        </w:numPr>
      </w:pPr>
      <w:bookmarkStart w:id="16" w:name="_Toc136334593"/>
      <w:r>
        <w:lastRenderedPageBreak/>
        <w:t>TITRE DE SECTION</w:t>
      </w:r>
      <w:bookmarkEnd w:id="16"/>
    </w:p>
    <w:p w14:paraId="202495E3" w14:textId="77777777" w:rsidR="006B5994" w:rsidRDefault="006B5994" w:rsidP="001629C6">
      <w:pPr>
        <w:pStyle w:val="Titre2"/>
      </w:pPr>
      <w:bookmarkStart w:id="17" w:name="_Toc136334594"/>
      <w:r>
        <w:t>Titre de sous-section</w:t>
      </w:r>
      <w:bookmarkEnd w:id="17"/>
    </w:p>
    <w:p w14:paraId="584076DB" w14:textId="6081B6B4" w:rsidR="006B5994" w:rsidRPr="006B5994" w:rsidRDefault="007E2E88" w:rsidP="001629C6">
      <w:r>
        <w:t>Texte</w:t>
      </w:r>
    </w:p>
    <w:p w14:paraId="3C1C8234" w14:textId="77777777" w:rsidR="006B5994" w:rsidRDefault="006B5994" w:rsidP="001629C6">
      <w:pPr>
        <w:pStyle w:val="Titre3"/>
      </w:pPr>
      <w:bookmarkStart w:id="18" w:name="_Toc136334595"/>
      <w:r>
        <w:t>Titre de subdivision</w:t>
      </w:r>
      <w:bookmarkEnd w:id="18"/>
    </w:p>
    <w:p w14:paraId="405F0675" w14:textId="6B4B1019" w:rsidR="006B5994" w:rsidRPr="006B5994" w:rsidRDefault="007E2E88" w:rsidP="001629C6">
      <w:r>
        <w:t>Texte</w:t>
      </w:r>
    </w:p>
    <w:p w14:paraId="18878721" w14:textId="77777777" w:rsidR="006B5994" w:rsidRDefault="006B5994" w:rsidP="001629C6">
      <w:pPr>
        <w:pStyle w:val="Titre3"/>
      </w:pPr>
      <w:bookmarkStart w:id="19" w:name="_Toc136334596"/>
      <w:r>
        <w:t>Titre de subdivision</w:t>
      </w:r>
      <w:bookmarkEnd w:id="19"/>
    </w:p>
    <w:p w14:paraId="1BA8F96B" w14:textId="39B580D3" w:rsidR="006B5994" w:rsidRPr="006B5994" w:rsidRDefault="007E2E88" w:rsidP="001629C6">
      <w:r>
        <w:t>Texte</w:t>
      </w:r>
    </w:p>
    <w:p w14:paraId="3C754461" w14:textId="77777777" w:rsidR="006B5994" w:rsidRDefault="006B5994" w:rsidP="001629C6">
      <w:pPr>
        <w:pStyle w:val="Titre2"/>
      </w:pPr>
      <w:bookmarkStart w:id="20" w:name="_Toc136334597"/>
      <w:r>
        <w:t>Titre de sous-section</w:t>
      </w:r>
      <w:bookmarkEnd w:id="20"/>
    </w:p>
    <w:p w14:paraId="4B8B10FB" w14:textId="031BEE4E" w:rsidR="001734C4" w:rsidRPr="001734C4" w:rsidRDefault="007E2E88" w:rsidP="001629C6">
      <w:r>
        <w:t>Texte</w:t>
      </w:r>
    </w:p>
    <w:p w14:paraId="31174DEB" w14:textId="77777777" w:rsidR="006B5994" w:rsidRDefault="006B5994" w:rsidP="001629C6">
      <w:pPr>
        <w:pStyle w:val="Titre3"/>
      </w:pPr>
      <w:bookmarkStart w:id="21" w:name="_Toc136334598"/>
      <w:r>
        <w:t>Titre de subdivision</w:t>
      </w:r>
      <w:bookmarkEnd w:id="21"/>
    </w:p>
    <w:p w14:paraId="4D52CC86" w14:textId="6191DD08" w:rsidR="001734C4" w:rsidRDefault="007E2E88" w:rsidP="001629C6">
      <w:r>
        <w:t>Texte</w:t>
      </w:r>
    </w:p>
    <w:p w14:paraId="7C7D215E" w14:textId="77777777" w:rsidR="001734C4" w:rsidRPr="006B5994" w:rsidRDefault="001734C4" w:rsidP="001629C6">
      <w:r>
        <w:br w:type="page"/>
      </w:r>
    </w:p>
    <w:p w14:paraId="67761A8B" w14:textId="77777777" w:rsidR="005736DD" w:rsidRPr="000A1FA1" w:rsidRDefault="005736DD" w:rsidP="001629C6">
      <w:pPr>
        <w:pStyle w:val="Titre"/>
      </w:pPr>
      <w:bookmarkStart w:id="22" w:name="_Toc136334599"/>
      <w:r>
        <w:lastRenderedPageBreak/>
        <w:t>CONCLUSION</w:t>
      </w:r>
      <w:bookmarkEnd w:id="22"/>
    </w:p>
    <w:p w14:paraId="70AC69B6" w14:textId="33D96CAD" w:rsidR="007E2E88" w:rsidRPr="00264B4B" w:rsidRDefault="007E2E88" w:rsidP="001629C6">
      <w:r>
        <w:t>Texte</w:t>
      </w:r>
    </w:p>
    <w:p w14:paraId="216064CE" w14:textId="77777777" w:rsidR="0019417D" w:rsidRDefault="0019417D" w:rsidP="001629C6">
      <w:r>
        <w:br w:type="page"/>
      </w:r>
    </w:p>
    <w:p w14:paraId="0A07E5B7" w14:textId="6615731F" w:rsidR="00C128F2" w:rsidRPr="00A32C79" w:rsidRDefault="00C128F2" w:rsidP="009449BF">
      <w:pPr>
        <w:pStyle w:val="TitreAnnexe"/>
      </w:pPr>
      <w:bookmarkStart w:id="23" w:name="_Toc136334600"/>
      <w:r>
        <w:lastRenderedPageBreak/>
        <w:t>TITRE DE L’ANNEXE</w:t>
      </w:r>
      <w:bookmarkEnd w:id="23"/>
    </w:p>
    <w:p w14:paraId="6C045DC4" w14:textId="77777777" w:rsidR="001E027B" w:rsidRDefault="001E027B" w:rsidP="001629C6"/>
    <w:p w14:paraId="7E8E228F" w14:textId="77777777" w:rsidR="00C128F2" w:rsidRDefault="00C128F2" w:rsidP="001629C6"/>
    <w:p w14:paraId="2DD0B99E" w14:textId="77777777" w:rsidR="008A1C2F" w:rsidRDefault="001E027B" w:rsidP="001629C6">
      <w:r>
        <w:br w:type="page"/>
      </w:r>
    </w:p>
    <w:p w14:paraId="3B6DAB01" w14:textId="77777777" w:rsidR="00B576B4" w:rsidRDefault="00B6278D" w:rsidP="001629C6">
      <w:pPr>
        <w:pStyle w:val="Titre"/>
      </w:pPr>
      <w:bookmarkStart w:id="24" w:name="_Toc136334601"/>
      <w:r>
        <w:lastRenderedPageBreak/>
        <w:t>LISTE DE</w:t>
      </w:r>
      <w:r w:rsidR="00B576B4">
        <w:t xml:space="preserve"> RÉFÉRENCES</w:t>
      </w:r>
      <w:bookmarkEnd w:id="24"/>
    </w:p>
    <w:p w14:paraId="79461F93" w14:textId="77777777" w:rsidR="00B576B4" w:rsidRDefault="00B576B4" w:rsidP="001629C6">
      <w:pPr>
        <w:pStyle w:val="Rfrences"/>
      </w:pPr>
    </w:p>
    <w:p w14:paraId="12363EEB" w14:textId="77777777" w:rsidR="00A80637" w:rsidRPr="005E7369" w:rsidRDefault="00A80637" w:rsidP="001629C6">
      <w:pPr>
        <w:pStyle w:val="Rfrences"/>
      </w:pPr>
    </w:p>
    <w:sectPr w:rsidR="00A80637" w:rsidRPr="005E7369" w:rsidSect="006666D9">
      <w:pgSz w:w="12240" w:h="15840" w:code="1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9D17" w14:textId="77777777" w:rsidR="00D2495E" w:rsidRDefault="00D2495E" w:rsidP="001629C6">
      <w:r>
        <w:separator/>
      </w:r>
    </w:p>
  </w:endnote>
  <w:endnote w:type="continuationSeparator" w:id="0">
    <w:p w14:paraId="40FD628E" w14:textId="77777777" w:rsidR="00D2495E" w:rsidRDefault="00D2495E" w:rsidP="001629C6">
      <w:r>
        <w:continuationSeparator/>
      </w:r>
    </w:p>
  </w:endnote>
  <w:endnote w:type="continuationNotice" w:id="1">
    <w:p w14:paraId="3C0309CC" w14:textId="77777777" w:rsidR="00D2495E" w:rsidRDefault="00D24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1EA8" w14:textId="77777777" w:rsidR="00D2495E" w:rsidRDefault="00D2495E" w:rsidP="001629C6">
      <w:r>
        <w:separator/>
      </w:r>
    </w:p>
  </w:footnote>
  <w:footnote w:type="continuationSeparator" w:id="0">
    <w:p w14:paraId="0A1FF4C1" w14:textId="77777777" w:rsidR="00D2495E" w:rsidRDefault="00D2495E" w:rsidP="001629C6">
      <w:r>
        <w:continuationSeparator/>
      </w:r>
    </w:p>
  </w:footnote>
  <w:footnote w:type="continuationNotice" w:id="1">
    <w:p w14:paraId="3F47504F" w14:textId="77777777" w:rsidR="00D2495E" w:rsidRDefault="00D249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5604642"/>
      <w:docPartObj>
        <w:docPartGallery w:val="Page Numbers (Top of Page)"/>
        <w:docPartUnique/>
      </w:docPartObj>
    </w:sdtPr>
    <w:sdtEndPr/>
    <w:sdtContent>
      <w:p w14:paraId="525E8949" w14:textId="6A4D3AAE" w:rsidR="008A1C2F" w:rsidRDefault="009D1265" w:rsidP="005C5E5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BD5"/>
    <w:multiLevelType w:val="multilevel"/>
    <w:tmpl w:val="E372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05099"/>
    <w:multiLevelType w:val="multilevel"/>
    <w:tmpl w:val="E2E04B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38D58D6"/>
    <w:multiLevelType w:val="hybridMultilevel"/>
    <w:tmpl w:val="978658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97BF2"/>
    <w:multiLevelType w:val="hybridMultilevel"/>
    <w:tmpl w:val="8DA0B5DC"/>
    <w:lvl w:ilvl="0" w:tplc="EF228E56">
      <w:start w:val="1"/>
      <w:numFmt w:val="upperLetter"/>
      <w:pStyle w:val="TitreAnnexe"/>
      <w:suff w:val="space"/>
      <w:lvlText w:val="Annexe %1 –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3686"/>
    <w:multiLevelType w:val="hybridMultilevel"/>
    <w:tmpl w:val="E9D42DC2"/>
    <w:lvl w:ilvl="0" w:tplc="2042DD50">
      <w:start w:val="1"/>
      <w:numFmt w:val="decimal"/>
      <w:pStyle w:val="Titre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07CF5"/>
    <w:multiLevelType w:val="multilevel"/>
    <w:tmpl w:val="387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0179944">
    <w:abstractNumId w:val="1"/>
  </w:num>
  <w:num w:numId="2" w16cid:durableId="1115370774">
    <w:abstractNumId w:val="4"/>
  </w:num>
  <w:num w:numId="3" w16cid:durableId="1298492273">
    <w:abstractNumId w:val="2"/>
  </w:num>
  <w:num w:numId="4" w16cid:durableId="235940311">
    <w:abstractNumId w:val="0"/>
  </w:num>
  <w:num w:numId="5" w16cid:durableId="755785761">
    <w:abstractNumId w:val="5"/>
  </w:num>
  <w:num w:numId="6" w16cid:durableId="1898201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68"/>
    <w:rsid w:val="00027CA9"/>
    <w:rsid w:val="00046830"/>
    <w:rsid w:val="00060CB9"/>
    <w:rsid w:val="00067773"/>
    <w:rsid w:val="00082F6F"/>
    <w:rsid w:val="00084681"/>
    <w:rsid w:val="000911FE"/>
    <w:rsid w:val="000A1FA1"/>
    <w:rsid w:val="000D28DF"/>
    <w:rsid w:val="000E61F8"/>
    <w:rsid w:val="000E7ED9"/>
    <w:rsid w:val="00140932"/>
    <w:rsid w:val="001629C6"/>
    <w:rsid w:val="001734C4"/>
    <w:rsid w:val="00177E99"/>
    <w:rsid w:val="00190606"/>
    <w:rsid w:val="0019417D"/>
    <w:rsid w:val="001C2415"/>
    <w:rsid w:val="001E027B"/>
    <w:rsid w:val="0020492C"/>
    <w:rsid w:val="002411D9"/>
    <w:rsid w:val="00264B4B"/>
    <w:rsid w:val="00264EB4"/>
    <w:rsid w:val="002939D2"/>
    <w:rsid w:val="002963EB"/>
    <w:rsid w:val="002B096F"/>
    <w:rsid w:val="002B2CC7"/>
    <w:rsid w:val="002B5577"/>
    <w:rsid w:val="002C1AE6"/>
    <w:rsid w:val="002C2DC9"/>
    <w:rsid w:val="002D24F5"/>
    <w:rsid w:val="002F75F0"/>
    <w:rsid w:val="00323AFA"/>
    <w:rsid w:val="003459EE"/>
    <w:rsid w:val="003620B6"/>
    <w:rsid w:val="0036288D"/>
    <w:rsid w:val="00363D8F"/>
    <w:rsid w:val="003954F7"/>
    <w:rsid w:val="003E65FE"/>
    <w:rsid w:val="003F1E6E"/>
    <w:rsid w:val="00414717"/>
    <w:rsid w:val="0042120F"/>
    <w:rsid w:val="0042539B"/>
    <w:rsid w:val="00432E13"/>
    <w:rsid w:val="0045048F"/>
    <w:rsid w:val="00475C95"/>
    <w:rsid w:val="004D34CA"/>
    <w:rsid w:val="004F3663"/>
    <w:rsid w:val="004F77C1"/>
    <w:rsid w:val="005015F4"/>
    <w:rsid w:val="00503C00"/>
    <w:rsid w:val="00522F4A"/>
    <w:rsid w:val="005271FB"/>
    <w:rsid w:val="00537EE3"/>
    <w:rsid w:val="00556424"/>
    <w:rsid w:val="005736DD"/>
    <w:rsid w:val="005A2BDF"/>
    <w:rsid w:val="005A454A"/>
    <w:rsid w:val="005B470D"/>
    <w:rsid w:val="005B51BB"/>
    <w:rsid w:val="005C5E52"/>
    <w:rsid w:val="005C6870"/>
    <w:rsid w:val="005E72C0"/>
    <w:rsid w:val="005E7369"/>
    <w:rsid w:val="00623112"/>
    <w:rsid w:val="006235AF"/>
    <w:rsid w:val="00634426"/>
    <w:rsid w:val="00636CB7"/>
    <w:rsid w:val="00641C17"/>
    <w:rsid w:val="00647C08"/>
    <w:rsid w:val="0065333E"/>
    <w:rsid w:val="0065420C"/>
    <w:rsid w:val="006666D9"/>
    <w:rsid w:val="0068575D"/>
    <w:rsid w:val="006A4D89"/>
    <w:rsid w:val="006B3B0A"/>
    <w:rsid w:val="006B5994"/>
    <w:rsid w:val="006D1A14"/>
    <w:rsid w:val="006E2A7F"/>
    <w:rsid w:val="006E6F45"/>
    <w:rsid w:val="006F582D"/>
    <w:rsid w:val="0071732F"/>
    <w:rsid w:val="00750CF9"/>
    <w:rsid w:val="0077680B"/>
    <w:rsid w:val="00784E75"/>
    <w:rsid w:val="007854F1"/>
    <w:rsid w:val="00790481"/>
    <w:rsid w:val="00792D30"/>
    <w:rsid w:val="007B3F18"/>
    <w:rsid w:val="007D1723"/>
    <w:rsid w:val="007D4831"/>
    <w:rsid w:val="007E2E88"/>
    <w:rsid w:val="00810517"/>
    <w:rsid w:val="008208B0"/>
    <w:rsid w:val="008318C6"/>
    <w:rsid w:val="00856D68"/>
    <w:rsid w:val="00860920"/>
    <w:rsid w:val="00873B32"/>
    <w:rsid w:val="008A1C2F"/>
    <w:rsid w:val="008F1AE6"/>
    <w:rsid w:val="00911E37"/>
    <w:rsid w:val="00916CD5"/>
    <w:rsid w:val="009415BC"/>
    <w:rsid w:val="009449BF"/>
    <w:rsid w:val="009570CE"/>
    <w:rsid w:val="00964540"/>
    <w:rsid w:val="009905C3"/>
    <w:rsid w:val="009B3112"/>
    <w:rsid w:val="009B5CF0"/>
    <w:rsid w:val="009D1265"/>
    <w:rsid w:val="00A00AFB"/>
    <w:rsid w:val="00A13933"/>
    <w:rsid w:val="00A16055"/>
    <w:rsid w:val="00A31B8D"/>
    <w:rsid w:val="00A32C79"/>
    <w:rsid w:val="00A45F6E"/>
    <w:rsid w:val="00A70BA8"/>
    <w:rsid w:val="00A75384"/>
    <w:rsid w:val="00A80637"/>
    <w:rsid w:val="00A9235C"/>
    <w:rsid w:val="00AA01C3"/>
    <w:rsid w:val="00AA5A6F"/>
    <w:rsid w:val="00AB57F2"/>
    <w:rsid w:val="00AD4E31"/>
    <w:rsid w:val="00AE1D55"/>
    <w:rsid w:val="00AE2CC8"/>
    <w:rsid w:val="00AE30A3"/>
    <w:rsid w:val="00B015E9"/>
    <w:rsid w:val="00B01D44"/>
    <w:rsid w:val="00B3791D"/>
    <w:rsid w:val="00B41175"/>
    <w:rsid w:val="00B573B7"/>
    <w:rsid w:val="00B576B4"/>
    <w:rsid w:val="00B6278D"/>
    <w:rsid w:val="00B65330"/>
    <w:rsid w:val="00B75668"/>
    <w:rsid w:val="00B93C1A"/>
    <w:rsid w:val="00BB5957"/>
    <w:rsid w:val="00BB7AEC"/>
    <w:rsid w:val="00BD4E0E"/>
    <w:rsid w:val="00BF64B6"/>
    <w:rsid w:val="00C1131E"/>
    <w:rsid w:val="00C119A9"/>
    <w:rsid w:val="00C128F2"/>
    <w:rsid w:val="00C302CF"/>
    <w:rsid w:val="00C43004"/>
    <w:rsid w:val="00C654AE"/>
    <w:rsid w:val="00C675B8"/>
    <w:rsid w:val="00C75DBB"/>
    <w:rsid w:val="00C774CA"/>
    <w:rsid w:val="00C77E1A"/>
    <w:rsid w:val="00C81609"/>
    <w:rsid w:val="00CA17B2"/>
    <w:rsid w:val="00CE3444"/>
    <w:rsid w:val="00D12D93"/>
    <w:rsid w:val="00D21BE3"/>
    <w:rsid w:val="00D2495E"/>
    <w:rsid w:val="00D31F90"/>
    <w:rsid w:val="00D34184"/>
    <w:rsid w:val="00D4384F"/>
    <w:rsid w:val="00D43C17"/>
    <w:rsid w:val="00D84C83"/>
    <w:rsid w:val="00DC0068"/>
    <w:rsid w:val="00DD33DD"/>
    <w:rsid w:val="00DE6F93"/>
    <w:rsid w:val="00E042A2"/>
    <w:rsid w:val="00E05C78"/>
    <w:rsid w:val="00E162A4"/>
    <w:rsid w:val="00E27D12"/>
    <w:rsid w:val="00EA6B55"/>
    <w:rsid w:val="00EE1D6B"/>
    <w:rsid w:val="00EE2B5D"/>
    <w:rsid w:val="00F148ED"/>
    <w:rsid w:val="00F25DA7"/>
    <w:rsid w:val="00F468C3"/>
    <w:rsid w:val="00F5238A"/>
    <w:rsid w:val="00F535C2"/>
    <w:rsid w:val="00F64114"/>
    <w:rsid w:val="00F819F3"/>
    <w:rsid w:val="00F82F32"/>
    <w:rsid w:val="00FA1C06"/>
    <w:rsid w:val="00FE7DDA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62B8"/>
  <w15:docId w15:val="{B4A0F99A-3097-4AB6-89E8-1BD898C2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e"/>
    <w:qFormat/>
    <w:rsid w:val="001629C6"/>
    <w:pPr>
      <w:spacing w:after="320" w:line="36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0A1FA1"/>
    <w:pPr>
      <w:keepNext/>
      <w:keepLines/>
      <w:numPr>
        <w:numId w:val="2"/>
      </w:numPr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454A"/>
    <w:pPr>
      <w:keepNext/>
      <w:keepLines/>
      <w:numPr>
        <w:ilvl w:val="1"/>
        <w:numId w:val="1"/>
      </w:numPr>
      <w:spacing w:after="120"/>
      <w:jc w:val="left"/>
      <w:outlineLvl w:val="1"/>
    </w:pPr>
    <w:rPr>
      <w:rFonts w:eastAsiaTheme="majorEastAsia" w:cstheme="majorBidi"/>
      <w:bCs/>
      <w:i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54A"/>
    <w:pPr>
      <w:keepNext/>
      <w:keepLines/>
      <w:numPr>
        <w:ilvl w:val="2"/>
        <w:numId w:val="1"/>
      </w:numPr>
      <w:spacing w:after="120"/>
      <w:jc w:val="left"/>
      <w:outlineLvl w:val="2"/>
    </w:pPr>
    <w:rPr>
      <w:rFonts w:eastAsiaTheme="majorEastAsia" w:cstheme="majorBidi"/>
      <w:bCs/>
    </w:rPr>
  </w:style>
  <w:style w:type="paragraph" w:styleId="Titre4">
    <w:name w:val="heading 4"/>
    <w:basedOn w:val="Normal"/>
    <w:next w:val="Normal"/>
    <w:link w:val="Titre4Car"/>
    <w:uiPriority w:val="9"/>
    <w:semiHidden/>
    <w:rsid w:val="008105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05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05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05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05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05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FA1"/>
    <w:rPr>
      <w:rFonts w:ascii="Arial" w:eastAsiaTheme="majorEastAsia" w:hAnsi="Arial" w:cstheme="majorBidi"/>
      <w:b/>
      <w:bCs/>
      <w:caps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A454A"/>
    <w:rPr>
      <w:rFonts w:ascii="Arial" w:eastAsiaTheme="majorEastAsia" w:hAnsi="Arial" w:cstheme="majorBidi"/>
      <w:bCs/>
      <w:i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A454A"/>
    <w:rPr>
      <w:rFonts w:ascii="Arial" w:eastAsiaTheme="majorEastAsia" w:hAnsi="Arial" w:cstheme="majorBidi"/>
      <w:bCs/>
    </w:rPr>
  </w:style>
  <w:style w:type="paragraph" w:styleId="Titre">
    <w:name w:val="Title"/>
    <w:basedOn w:val="Normal"/>
    <w:next w:val="Normal"/>
    <w:link w:val="TitreCar"/>
    <w:uiPriority w:val="9"/>
    <w:qFormat/>
    <w:rsid w:val="00911E37"/>
    <w:pPr>
      <w:spacing w:after="240"/>
      <w:contextualSpacing/>
      <w:jc w:val="center"/>
      <w:outlineLvl w:val="0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9"/>
    <w:rsid w:val="00911E37"/>
    <w:rPr>
      <w:rFonts w:ascii="Arial" w:eastAsiaTheme="majorEastAsia" w:hAnsi="Arial" w:cstheme="majorBidi"/>
      <w:b/>
      <w:caps/>
      <w:spacing w:val="5"/>
      <w:kern w:val="28"/>
      <w:szCs w:val="52"/>
    </w:rPr>
  </w:style>
  <w:style w:type="character" w:styleId="Textedelespacerserv">
    <w:name w:val="Placeholder Text"/>
    <w:basedOn w:val="Policepardfaut"/>
    <w:uiPriority w:val="99"/>
    <w:semiHidden/>
    <w:rsid w:val="001941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7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unhideWhenUsed/>
    <w:rsid w:val="00FF41DF"/>
    <w:pPr>
      <w:tabs>
        <w:tab w:val="left" w:pos="400"/>
        <w:tab w:val="right" w:leader="dot" w:pos="9350"/>
      </w:tabs>
      <w:spacing w:before="120" w:after="0"/>
    </w:pPr>
    <w:rPr>
      <w:caps/>
    </w:rPr>
  </w:style>
  <w:style w:type="paragraph" w:styleId="TM2">
    <w:name w:val="toc 2"/>
    <w:basedOn w:val="Normal"/>
    <w:next w:val="Normal"/>
    <w:autoRedefine/>
    <w:uiPriority w:val="39"/>
    <w:rsid w:val="00FF41DF"/>
    <w:pPr>
      <w:tabs>
        <w:tab w:val="left" w:pos="880"/>
        <w:tab w:val="right" w:leader="dot" w:pos="9350"/>
      </w:tabs>
      <w:spacing w:after="0"/>
      <w:ind w:left="198"/>
    </w:pPr>
    <w:rPr>
      <w:noProof/>
    </w:rPr>
  </w:style>
  <w:style w:type="paragraph" w:styleId="TM3">
    <w:name w:val="toc 3"/>
    <w:basedOn w:val="Normal"/>
    <w:next w:val="Normal"/>
    <w:autoRedefine/>
    <w:uiPriority w:val="39"/>
    <w:rsid w:val="00FF41DF"/>
    <w:pPr>
      <w:tabs>
        <w:tab w:val="left" w:pos="1320"/>
        <w:tab w:val="right" w:leader="dot" w:pos="8630"/>
      </w:tabs>
      <w:spacing w:after="0"/>
      <w:ind w:left="403"/>
    </w:pPr>
  </w:style>
  <w:style w:type="character" w:styleId="Lienhypertexte">
    <w:name w:val="Hyperlink"/>
    <w:basedOn w:val="Policepardfaut"/>
    <w:uiPriority w:val="99"/>
    <w:unhideWhenUsed/>
    <w:rsid w:val="00F82F3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027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E027B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E02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27B"/>
    <w:rPr>
      <w:rFonts w:ascii="Arial" w:hAnsi="Arial"/>
      <w:sz w:val="20"/>
    </w:rPr>
  </w:style>
  <w:style w:type="paragraph" w:customStyle="1" w:styleId="Annexe">
    <w:name w:val="Annexe"/>
    <w:basedOn w:val="Normal"/>
    <w:uiPriority w:val="99"/>
    <w:rsid w:val="008A1C2F"/>
    <w:pPr>
      <w:jc w:val="center"/>
    </w:pPr>
    <w:rPr>
      <w:b/>
      <w:sz w:val="32"/>
    </w:rPr>
  </w:style>
  <w:style w:type="paragraph" w:styleId="TM4">
    <w:name w:val="toc 4"/>
    <w:basedOn w:val="Normal"/>
    <w:next w:val="Normal"/>
    <w:autoRedefine/>
    <w:uiPriority w:val="39"/>
    <w:semiHidden/>
    <w:rsid w:val="008A1C2F"/>
    <w:pPr>
      <w:spacing w:after="100"/>
      <w:ind w:left="600"/>
    </w:pPr>
  </w:style>
  <w:style w:type="paragraph" w:styleId="Bibliographie">
    <w:name w:val="Bibliography"/>
    <w:basedOn w:val="Normal"/>
    <w:next w:val="Normal"/>
    <w:uiPriority w:val="37"/>
    <w:rsid w:val="008A1C2F"/>
    <w:pPr>
      <w:ind w:left="709" w:hanging="709"/>
    </w:pPr>
  </w:style>
  <w:style w:type="paragraph" w:styleId="Citation">
    <w:name w:val="Quote"/>
    <w:basedOn w:val="Normal"/>
    <w:next w:val="Normal"/>
    <w:link w:val="CitationCar"/>
    <w:uiPriority w:val="29"/>
    <w:rsid w:val="008A1C2F"/>
    <w:pPr>
      <w:ind w:left="709" w:right="709"/>
    </w:pPr>
    <w:rPr>
      <w:i/>
      <w:iCs/>
      <w:color w:val="000000" w:themeColor="text1"/>
      <w:sz w:val="16"/>
    </w:rPr>
  </w:style>
  <w:style w:type="character" w:customStyle="1" w:styleId="CitationCar">
    <w:name w:val="Citation Car"/>
    <w:basedOn w:val="Policepardfaut"/>
    <w:link w:val="Citation"/>
    <w:uiPriority w:val="29"/>
    <w:rsid w:val="008A1C2F"/>
    <w:rPr>
      <w:rFonts w:ascii="Arial" w:hAnsi="Arial"/>
      <w:i/>
      <w:iCs/>
      <w:color w:val="000000" w:themeColor="text1"/>
      <w:sz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8105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051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05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105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10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10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frences">
    <w:name w:val="Références"/>
    <w:basedOn w:val="Normal"/>
    <w:qFormat/>
    <w:rsid w:val="00C1131E"/>
    <w:pPr>
      <w:spacing w:line="240" w:lineRule="auto"/>
      <w:ind w:left="709" w:hanging="709"/>
      <w:jc w:val="left"/>
    </w:pPr>
  </w:style>
  <w:style w:type="paragraph" w:customStyle="1" w:styleId="Pagetitre">
    <w:name w:val="Page titre"/>
    <w:basedOn w:val="Normal"/>
    <w:rsid w:val="00C1131E"/>
    <w:pPr>
      <w:spacing w:line="240" w:lineRule="auto"/>
      <w:jc w:val="center"/>
    </w:pPr>
  </w:style>
  <w:style w:type="paragraph" w:customStyle="1" w:styleId="paragraph">
    <w:name w:val="paragraph"/>
    <w:basedOn w:val="Normal"/>
    <w:rsid w:val="005015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5015F4"/>
  </w:style>
  <w:style w:type="character" w:customStyle="1" w:styleId="eop">
    <w:name w:val="eop"/>
    <w:basedOn w:val="Policepardfaut"/>
    <w:rsid w:val="005015F4"/>
  </w:style>
  <w:style w:type="paragraph" w:customStyle="1" w:styleId="Sous-titre1">
    <w:name w:val="Sous-titre 1"/>
    <w:basedOn w:val="Normal"/>
    <w:link w:val="Sous-titre1Car"/>
    <w:qFormat/>
    <w:rsid w:val="007E2E88"/>
    <w:pPr>
      <w:ind w:firstLine="153"/>
    </w:pPr>
    <w:rPr>
      <w:b/>
    </w:rPr>
  </w:style>
  <w:style w:type="paragraph" w:customStyle="1" w:styleId="Sous-titre2">
    <w:name w:val="Sous-titre 2"/>
    <w:basedOn w:val="Normal"/>
    <w:link w:val="Sous-titre2Car"/>
    <w:qFormat/>
    <w:rsid w:val="007E2E88"/>
    <w:pPr>
      <w:ind w:firstLine="153"/>
    </w:pPr>
    <w:rPr>
      <w:b/>
      <w:i/>
    </w:rPr>
  </w:style>
  <w:style w:type="character" w:customStyle="1" w:styleId="Sous-titre1Car">
    <w:name w:val="Sous-titre 1 Car"/>
    <w:basedOn w:val="Policepardfaut"/>
    <w:link w:val="Sous-titre1"/>
    <w:rsid w:val="007E2E88"/>
    <w:rPr>
      <w:rFonts w:ascii="Arial" w:hAnsi="Arial"/>
      <w:b/>
    </w:rPr>
  </w:style>
  <w:style w:type="character" w:customStyle="1" w:styleId="Sous-titre2Car">
    <w:name w:val="Sous-titre 2 Car"/>
    <w:basedOn w:val="Policepardfaut"/>
    <w:link w:val="Sous-titre2"/>
    <w:rsid w:val="007E2E88"/>
    <w:rPr>
      <w:rFonts w:ascii="Arial" w:hAnsi="Arial"/>
      <w:b/>
      <w:i/>
    </w:rPr>
  </w:style>
  <w:style w:type="paragraph" w:styleId="Rvision">
    <w:name w:val="Revision"/>
    <w:hidden/>
    <w:uiPriority w:val="99"/>
    <w:semiHidden/>
    <w:rsid w:val="001C2415"/>
    <w:rPr>
      <w:rFonts w:ascii="Arial" w:hAnsi="Arial"/>
    </w:rPr>
  </w:style>
  <w:style w:type="paragraph" w:customStyle="1" w:styleId="TitreAnnexe">
    <w:name w:val="Titre Annexe"/>
    <w:basedOn w:val="Titre"/>
    <w:qFormat/>
    <w:rsid w:val="003954F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udoic03\Downloads\gabarit_presentation_travaux_ecrits_uqat_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B1F6C3D4B84637933840AE3E90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35067-7113-4CCF-92B4-32436E57B162}"/>
      </w:docPartPr>
      <w:docPartBody>
        <w:p w:rsidR="00C81727" w:rsidRDefault="00923F94">
          <w:pPr>
            <w:pStyle w:val="95B1F6C3D4B84637933840AE3E90BAB1"/>
          </w:pPr>
          <w:r w:rsidRPr="006D24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94"/>
    <w:rsid w:val="001C5982"/>
    <w:rsid w:val="0024777F"/>
    <w:rsid w:val="002629A7"/>
    <w:rsid w:val="00602B88"/>
    <w:rsid w:val="00647C08"/>
    <w:rsid w:val="006D1A14"/>
    <w:rsid w:val="006E3328"/>
    <w:rsid w:val="00716EE4"/>
    <w:rsid w:val="00923F94"/>
    <w:rsid w:val="00BC158A"/>
    <w:rsid w:val="00C81727"/>
    <w:rsid w:val="00E05C78"/>
    <w:rsid w:val="00E11295"/>
    <w:rsid w:val="00F148ED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5B1F6C3D4B84637933840AE3E90BAB1">
    <w:name w:val="95B1F6C3D4B84637933840AE3E90B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AE1C1C8D6C749AB70F476EB8848DA" ma:contentTypeVersion="36" ma:contentTypeDescription="Create a new document." ma:contentTypeScope="" ma:versionID="67a6ddf706a66b682a3686334481e884">
  <xsd:schema xmlns:xsd="http://www.w3.org/2001/XMLSchema" xmlns:xs="http://www.w3.org/2001/XMLSchema" xmlns:p="http://schemas.microsoft.com/office/2006/metadata/properties" xmlns:ns2="6d26984f-f665-4bd7-a39c-8a9a7238ea69" xmlns:ns3="2f31ab54-5fee-4090-9506-de36a90df85c" targetNamespace="http://schemas.microsoft.com/office/2006/metadata/properties" ma:root="true" ma:fieldsID="ced4cb10fb3cbd2302df8f3fdfe9e6fd" ns2:_="" ns3:_="">
    <xsd:import namespace="6d26984f-f665-4bd7-a39c-8a9a7238ea69"/>
    <xsd:import namespace="2f31ab54-5fee-4090-9506-de36a90d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6984f-f665-4bd7-a39c-8a9a7238e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eca0ca5e-a16d-40d5-ad89-e9c16f41a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ab54-5fee-4090-9506-de36a90df85c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9139551c-123a-42f8-b645-1b6a771a9cc8}" ma:internalName="TaxCatchAll" ma:showField="CatchAllData" ma:web="2f31ab54-5fee-4090-9506-de36a90df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6d26984f-f665-4bd7-a39c-8a9a7238ea69" xsi:nil="true"/>
    <Invited_Members xmlns="6d26984f-f665-4bd7-a39c-8a9a7238ea69" xsi:nil="true"/>
    <AppVersion xmlns="6d26984f-f665-4bd7-a39c-8a9a7238ea69" xsi:nil="true"/>
    <TeamsChannelId xmlns="6d26984f-f665-4bd7-a39c-8a9a7238ea69" xsi:nil="true"/>
    <Invited_Leaders xmlns="6d26984f-f665-4bd7-a39c-8a9a7238ea69" xsi:nil="true"/>
    <IsNotebookLocked xmlns="6d26984f-f665-4bd7-a39c-8a9a7238ea69" xsi:nil="true"/>
    <Math_Settings xmlns="6d26984f-f665-4bd7-a39c-8a9a7238ea69" xsi:nil="true"/>
    <Templates xmlns="6d26984f-f665-4bd7-a39c-8a9a7238ea69" xsi:nil="true"/>
    <Self_Registration_Enabled xmlns="6d26984f-f665-4bd7-a39c-8a9a7238ea69" xsi:nil="true"/>
    <LMS_Mappings xmlns="6d26984f-f665-4bd7-a39c-8a9a7238ea69" xsi:nil="true"/>
    <Member_Groups xmlns="6d26984f-f665-4bd7-a39c-8a9a7238ea69">
      <UserInfo>
        <DisplayName/>
        <AccountId xsi:nil="true"/>
        <AccountType/>
      </UserInfo>
    </Member_Groups>
    <DefaultSectionNames xmlns="6d26984f-f665-4bd7-a39c-8a9a7238ea69" xsi:nil="true"/>
    <NotebookType xmlns="6d26984f-f665-4bd7-a39c-8a9a7238ea69" xsi:nil="true"/>
    <FolderType xmlns="6d26984f-f665-4bd7-a39c-8a9a7238ea69" xsi:nil="true"/>
    <Leaders xmlns="6d26984f-f665-4bd7-a39c-8a9a7238ea69">
      <UserInfo>
        <DisplayName/>
        <AccountId xsi:nil="true"/>
        <AccountType/>
      </UserInfo>
    </Leaders>
    <Is_Collaboration_Space_Locked xmlns="6d26984f-f665-4bd7-a39c-8a9a7238ea69" xsi:nil="true"/>
    <Owner xmlns="6d26984f-f665-4bd7-a39c-8a9a7238ea69">
      <UserInfo>
        <DisplayName/>
        <AccountId xsi:nil="true"/>
        <AccountType/>
      </UserInfo>
    </Owner>
    <Distribution_Groups xmlns="6d26984f-f665-4bd7-a39c-8a9a7238ea69" xsi:nil="true"/>
    <Members xmlns="6d26984f-f665-4bd7-a39c-8a9a7238ea69">
      <UserInfo>
        <DisplayName/>
        <AccountId xsi:nil="true"/>
        <AccountType/>
      </UserInfo>
    </Members>
    <Has_Leaders_Only_SectionGroup xmlns="6d26984f-f665-4bd7-a39c-8a9a7238ea69" xsi:nil="true"/>
    <lcf76f155ced4ddcb4097134ff3c332f xmlns="6d26984f-f665-4bd7-a39c-8a9a7238ea69">
      <Terms xmlns="http://schemas.microsoft.com/office/infopath/2007/PartnerControls"/>
    </lcf76f155ced4ddcb4097134ff3c332f>
    <TaxCatchAll xmlns="2f31ab54-5fee-4090-9506-de36a90df85c" xsi:nil="true"/>
  </documentManagement>
</p:properties>
</file>

<file path=customXml/itemProps1.xml><?xml version="1.0" encoding="utf-8"?>
<ds:datastoreItem xmlns:ds="http://schemas.openxmlformats.org/officeDocument/2006/customXml" ds:itemID="{EFCD3475-6041-42CA-89B5-E22B3ED69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5EE06-8275-4CC1-980C-F77E022B65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105912-AFCC-4590-9965-9F2F19526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6984f-f665-4bd7-a39c-8a9a7238ea69"/>
    <ds:schemaRef ds:uri="2f31ab54-5fee-4090-9506-de36a90df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152F3-8F74-40AA-9869-9F09D2985CE2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2f31ab54-5fee-4090-9506-de36a90df85c"/>
    <ds:schemaRef ds:uri="6d26984f-f665-4bd7-a39c-8a9a7238ea6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gabarit_presentation_travaux_ecrits_uqat_V4.dotx</Template>
  <TotalTime>1</TotalTime>
  <Pages>11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2965</CharactersWithSpaces>
  <SharedDoc>false</SharedDoc>
  <HLinks>
    <vt:vector size="144" baseType="variant"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_Toc136334601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_Toc136334600</vt:lpwstr>
      </vt:variant>
      <vt:variant>
        <vt:i4>1703985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_Toc136334599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_Toc136334598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_Toc136334597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_Toc136334596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_Toc136334595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_Toc136334594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_Toc136334593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_Toc136334592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_Toc136334591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_Toc136334590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_Toc136334589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_Toc136334588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_Toc136334587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_Toc136334586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_Toc136334585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_Toc136334584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_Toc136334583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_Toc136334582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_Toc136334581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_Toc136334580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_Toc136334579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_Toc136334578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Marcil-Bédard Mélissa</dc:creator>
  <cp:keywords/>
  <cp:lastModifiedBy>Beaudoin, Claudia</cp:lastModifiedBy>
  <cp:revision>2</cp:revision>
  <dcterms:created xsi:type="dcterms:W3CDTF">2025-02-14T14:28:00Z</dcterms:created>
  <dcterms:modified xsi:type="dcterms:W3CDTF">2025-02-14T14:28:00Z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0x010100C4BAE1C1C8D6C749AB70F476EB8848DA</vt:lpwstr>
  </property>
  <property fmtid="{D5CDD505-2E9C-101B-9397-08002B2CF9AE}" pid="3" name="MediaServiceImageTags">
    <vt:lpwstr/>
  </property>
</Properties>
</file>